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9C1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B2" w:rsidRDefault="00D54FB2">
      <w:r>
        <w:separator/>
      </w:r>
    </w:p>
  </w:endnote>
  <w:endnote w:type="continuationSeparator" w:id="1">
    <w:p w:rsidR="00D54FB2" w:rsidRDefault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6F389E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40478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B2" w:rsidRDefault="00D54FB2">
      <w:r>
        <w:separator/>
      </w:r>
    </w:p>
  </w:footnote>
  <w:footnote w:type="continuationSeparator" w:id="1">
    <w:p w:rsidR="00D54FB2" w:rsidRDefault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7636CF" w:rsidTr="007636CF">
      <w:tc>
        <w:tcPr>
          <w:tcW w:w="1085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7636CF" w:rsidRDefault="006F389E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  <w:r>
            <w:rPr>
              <w:noProof/>
              <w:position w:val="11"/>
            </w:rPr>
          </w:r>
          <w:r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36CF" w:rsidTr="007636CF">
      <w:tc>
        <w:tcPr>
          <w:tcW w:w="4188" w:type="pct"/>
          <w:gridSpan w:val="2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7636CF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7636CF" w:rsidRDefault="007636CF" w:rsidP="007636CF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7636CF" w:rsidRDefault="007636CF" w:rsidP="007636CF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7636CF" w:rsidRDefault="007636CF" w:rsidP="007636CF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   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12" w:type="pct"/>
          <w:shd w:val="clear" w:color="auto" w:fill="auto"/>
        </w:tcPr>
        <w:p w:rsidR="007636CF" w:rsidRDefault="004937C1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821871" cy="561278"/>
                <wp:effectExtent l="0" t="0" r="0" b="0"/>
                <wp:docPr id="2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226" cy="563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7636CF" w:rsidRDefault="004937C1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6819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EFF" w:rsidRDefault="00E77EFF" w:rsidP="00E77EFF">
    <w:pPr>
      <w:pStyle w:val="Intestazione"/>
    </w:pPr>
  </w:p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37C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3CE9"/>
    <w:rsid w:val="004D5AE5"/>
    <w:rsid w:val="004D681B"/>
    <w:rsid w:val="004D7D54"/>
    <w:rsid w:val="004E1A11"/>
    <w:rsid w:val="0050066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389E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6CF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EA1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44D6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2289"/>
    <w:rsid w:val="008E6BDA"/>
    <w:rsid w:val="008F774D"/>
    <w:rsid w:val="009011E3"/>
    <w:rsid w:val="00902951"/>
    <w:rsid w:val="00903504"/>
    <w:rsid w:val="009074B3"/>
    <w:rsid w:val="00912244"/>
    <w:rsid w:val="0092106B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170D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4FB2"/>
    <w:rsid w:val="00D55043"/>
    <w:rsid w:val="00D62F8B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478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77EFF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2024-02-16T15:18:00Z</dcterms:created>
  <dcterms:modified xsi:type="dcterms:W3CDTF">2024-02-16T15:18:00Z</dcterms:modified>
</cp:coreProperties>
</file>